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西南交通大学定向、委培研究生领取毕业证书、学位证书流程及须知</w:t>
      </w: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一、领取流程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pict>
          <v:shape id="_x0000_s1026" o:spid="_x0000_s1026" o:spt="109" type="#_x0000_t109" style="position:absolute;left:0pt;margin-left:122.25pt;margin-top:13.35pt;height:38.25pt;width:165.7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color w:val="0000FF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color w:val="0000FF"/>
                      <w:sz w:val="30"/>
                      <w:szCs w:val="30"/>
                    </w:rPr>
                    <w:t>已办完离校手续</w:t>
                  </w:r>
                </w:p>
              </w:txbxContent>
            </v:textbox>
          </v:shape>
        </w:pic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pict>
          <v:shape id="_x0000_s1027" o:spid="_x0000_s1027" o:spt="67" type="#_x0000_t67" style="position:absolute;left:0pt;margin-left:189pt;margin-top:23.4pt;height:33.45pt;width:27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黑体" w:hAnsi="黑体" w:eastAsia="黑体"/>
          <w:sz w:val="28"/>
          <w:szCs w:val="28"/>
        </w:rPr>
      </w:pPr>
      <w:r>
        <w:pict>
          <v:rect id="_x0000_s1028" o:spid="_x0000_s1028" o:spt="1" style="position:absolute;left:0pt;margin-left:279pt;margin-top:15.6pt;height:23.4pt;width:54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不同意</w:t>
                  </w:r>
                </w:p>
              </w:txbxContent>
            </v:textbox>
          </v:rect>
        </w:pict>
      </w:r>
      <w:r>
        <w:pict>
          <v:rect id="_x0000_s1029" o:spid="_x0000_s1029" o:spt="1" style="position:absolute;left:0pt;margin-left:54pt;margin-top:15.6pt;height:23.4pt;width:54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同意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/>
          <w:sz w:val="28"/>
          <w:szCs w:val="28"/>
        </w:rPr>
      </w:pPr>
      <w:r>
        <w:pict>
          <v:rect id="_x0000_s1030" o:spid="_x0000_s1030" o:spt="1" style="position:absolute;left:0pt;margin-left:144pt;margin-top:0pt;height:46.8pt;width:117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color w:val="0000FF"/>
                      <w:sz w:val="24"/>
                      <w:szCs w:val="24"/>
                    </w:rPr>
                    <w:t>单位是否同意研究生本人领取证书</w:t>
                  </w:r>
                </w:p>
              </w:txbxContent>
            </v:textbox>
          </v:rect>
        </w:pict>
      </w:r>
      <w:r>
        <w:pict>
          <v:shape id="_x0000_s1031" o:spid="_x0000_s1031" o:spt="90" type="#_x0000_t90" style="position:absolute;left:0pt;margin-left:36pt;margin-top:7.8pt;height:62.4pt;width:90pt;rotation:11796480f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1032" o:spid="_x0000_s1032" o:spt="90" type="#_x0000_t90" style="position:absolute;left:0pt;flip:x;margin-left:279pt;margin-top:7.8pt;height:60.1pt;width:81pt;rotation:11763417f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pict>
          <v:rect id="_x0000_s1033" o:spid="_x0000_s1033" o:spt="1" style="position:absolute;left:0pt;margin-left:-45pt;margin-top:23.4pt;height:43.5pt;width:190.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color w:val="0000FF"/>
                      <w:sz w:val="24"/>
                      <w:szCs w:val="24"/>
                    </w:rPr>
                    <w:t>单位出具《关于同意某某同志本人领取毕业证书、学位证书的函》</w:t>
                  </w:r>
                </w:p>
              </w:txbxContent>
            </v:textbox>
          </v:rect>
        </w:pict>
      </w:r>
      <w:r>
        <w:pict>
          <v:rect id="_x0000_s1034" o:spid="_x0000_s1034" o:spt="1" style="position:absolute;left:0pt;margin-left:288pt;margin-top:15.6pt;height:117pt;width:117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color w:val="0000FF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color w:val="0000FF"/>
                      <w:szCs w:val="21"/>
                    </w:rPr>
                    <w:t>凭单位出具的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《关于邮寄某某同志毕业证书、学位证书的函》及研究生本人有效证件等，</w:t>
                  </w:r>
                  <w:r>
                    <w:rPr>
                      <w:rFonts w:hint="eastAsia" w:ascii="黑体" w:hAnsi="黑体" w:eastAsia="黑体"/>
                      <w:color w:val="0000FF"/>
                      <w:szCs w:val="21"/>
                    </w:rPr>
                    <w:t>到证书领取地点办理委培、定向生邮寄证书登记手续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pict>
          <v:shape id="_x0000_s1035" o:spid="_x0000_s1035" o:spt="67" type="#_x0000_t67" style="position:absolute;left:0pt;margin-left:54pt;margin-top:7.8pt;height:41.25pt;width:18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黑体" w:hAnsi="黑体" w:eastAsia="黑体"/>
          <w:sz w:val="28"/>
          <w:szCs w:val="28"/>
        </w:rPr>
      </w:pPr>
      <w:r>
        <w:pict>
          <v:rect id="_x0000_s1036" o:spid="_x0000_s1036" o:spt="1" style="position:absolute;left:0pt;margin-left:-45pt;margin-top:23.4pt;height:43.5pt;width:190.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color w:val="0000FF"/>
                    </w:rPr>
                  </w:pPr>
                  <w:r>
                    <w:rPr>
                      <w:rFonts w:hint="eastAsia" w:ascii="黑体" w:hAnsi="黑体" w:eastAsia="黑体"/>
                      <w:color w:val="0000FF"/>
                    </w:rPr>
                    <w:t>研究生本人凭公函（一式两份）及本人身份证或户口本等有效证件领取证件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/>
          <w:sz w:val="28"/>
          <w:szCs w:val="28"/>
        </w:rPr>
      </w:pPr>
      <w:r>
        <w:pict>
          <v:shape id="_x0000_s1037" o:spid="_x0000_s1037" o:spt="67" type="#_x0000_t67" style="position:absolute;left:0pt;margin-left:342pt;margin-top:13.35pt;height:41.25pt;width:18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黑体" w:hAnsi="黑体" w:eastAsia="黑体"/>
          <w:sz w:val="28"/>
          <w:szCs w:val="28"/>
        </w:rPr>
      </w:pPr>
      <w:r>
        <w:pict>
          <v:rect id="_x0000_s1038" o:spid="_x0000_s1038" o:spt="1" style="position:absolute;left:0pt;margin-left:315pt;margin-top:23.4pt;height:57.45pt;width:75.8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color w:val="0000FF"/>
                      <w:szCs w:val="21"/>
                      <w:lang w:eastAsia="zh-CN"/>
                    </w:rPr>
                    <w:t>学院</w:t>
                  </w:r>
                  <w:r>
                    <w:rPr>
                      <w:rFonts w:hint="eastAsia" w:ascii="黑体" w:hAnsi="黑体" w:eastAsia="黑体"/>
                      <w:color w:val="0000FF"/>
                      <w:szCs w:val="21"/>
                    </w:rPr>
                    <w:t>在</w:t>
                  </w:r>
                  <w:r>
                    <w:rPr>
                      <w:rFonts w:ascii="黑体" w:hAnsi="黑体" w:eastAsia="黑体"/>
                      <w:color w:val="0000FF"/>
                      <w:szCs w:val="21"/>
                    </w:rPr>
                    <w:t>7</w:t>
                  </w:r>
                  <w:r>
                    <w:rPr>
                      <w:rFonts w:hint="eastAsia" w:ascii="黑体" w:hAnsi="黑体" w:eastAsia="黑体"/>
                      <w:color w:val="0000FF"/>
                      <w:szCs w:val="21"/>
                    </w:rPr>
                    <w:t>个工作日内邮寄相关证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件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二、领取须知</w:t>
      </w:r>
    </w:p>
    <w:p>
      <w:pPr>
        <w:ind w:firstLine="560" w:firstLineChars="200"/>
        <w:jc w:val="left"/>
        <w:rPr>
          <w:rFonts w:ascii="Times New Roman" w:hAnsi="Times New Roman" w:eastAsia="华文仿宋"/>
          <w:sz w:val="28"/>
          <w:szCs w:val="28"/>
        </w:rPr>
      </w:pPr>
      <w:r>
        <w:rPr>
          <w:rFonts w:ascii="Times New Roman" w:hAnsi="Times New Roman" w:eastAsia="华文仿宋"/>
          <w:sz w:val="28"/>
          <w:szCs w:val="28"/>
        </w:rPr>
        <w:t xml:space="preserve">1. </w:t>
      </w:r>
      <w:r>
        <w:rPr>
          <w:rFonts w:hint="eastAsia" w:ascii="Times New Roman" w:hAnsi="华文仿宋" w:eastAsia="华文仿宋"/>
          <w:sz w:val="28"/>
          <w:szCs w:val="28"/>
        </w:rPr>
        <w:t>《关于同意某某同志本人领取毕业证书、学位证书的函》、单位出具《关于邮寄某某同志毕业证书、学位证书的函》在文件包中下载。</w:t>
      </w:r>
    </w:p>
    <w:p>
      <w:pPr>
        <w:ind w:firstLine="560" w:firstLineChars="200"/>
        <w:jc w:val="left"/>
        <w:rPr>
          <w:rFonts w:ascii="Times New Roman" w:hAnsi="Times New Roman" w:eastAsia="华文仿宋"/>
          <w:sz w:val="28"/>
          <w:szCs w:val="28"/>
        </w:rPr>
      </w:pPr>
      <w:r>
        <w:rPr>
          <w:rFonts w:ascii="Times New Roman" w:hAnsi="Times New Roman" w:eastAsia="华文仿宋"/>
          <w:sz w:val="28"/>
          <w:szCs w:val="28"/>
        </w:rPr>
        <w:t xml:space="preserve">2.  </w:t>
      </w:r>
      <w:r>
        <w:rPr>
          <w:rFonts w:hint="eastAsia" w:ascii="Times New Roman" w:hAnsi="Times New Roman" w:eastAsia="华文仿宋"/>
          <w:sz w:val="28"/>
          <w:szCs w:val="28"/>
        </w:rPr>
        <w:t>上述</w:t>
      </w:r>
      <w:r>
        <w:rPr>
          <w:rFonts w:hint="eastAsia" w:ascii="Times New Roman" w:hAnsi="华文仿宋" w:eastAsia="华文仿宋"/>
          <w:sz w:val="28"/>
          <w:szCs w:val="28"/>
        </w:rPr>
        <w:t>公函上的单位必须与入学协议上的单位一致。更换单位的要到原单位开据介绍信，单位更名的请另行附函予以说明。</w:t>
      </w:r>
    </w:p>
    <w:p>
      <w:pPr>
        <w:ind w:firstLine="560" w:firstLineChars="200"/>
        <w:rPr>
          <w:rFonts w:ascii="Times New Roman" w:hAnsi="华文仿宋" w:eastAsia="华文仿宋"/>
          <w:sz w:val="28"/>
          <w:szCs w:val="28"/>
        </w:rPr>
      </w:pPr>
      <w:r>
        <w:rPr>
          <w:rFonts w:ascii="Times New Roman" w:hAnsi="Times New Roman" w:eastAsia="华文仿宋"/>
          <w:sz w:val="28"/>
          <w:szCs w:val="28"/>
        </w:rPr>
        <w:t xml:space="preserve">3. </w:t>
      </w:r>
      <w:r>
        <w:rPr>
          <w:rFonts w:hint="eastAsia" w:ascii="Times New Roman" w:hAnsi="华文仿宋" w:eastAsia="华文仿宋"/>
          <w:sz w:val="28"/>
          <w:szCs w:val="28"/>
        </w:rPr>
        <w:t>定向、委培研究生毕业证书只能通过“研究</w:t>
      </w:r>
      <w:bookmarkStart w:id="0" w:name="_GoBack"/>
      <w:bookmarkEnd w:id="0"/>
      <w:r>
        <w:rPr>
          <w:rFonts w:hint="eastAsia" w:ascii="Times New Roman" w:hAnsi="华文仿宋" w:eastAsia="华文仿宋"/>
          <w:sz w:val="28"/>
          <w:szCs w:val="28"/>
        </w:rPr>
        <w:t>生本人”、“单位派人领取”及“单位委托</w:t>
      </w:r>
      <w:r>
        <w:rPr>
          <w:rFonts w:hint="eastAsia" w:ascii="Times New Roman" w:hAnsi="华文仿宋" w:eastAsia="华文仿宋"/>
          <w:sz w:val="28"/>
          <w:szCs w:val="28"/>
          <w:lang w:eastAsia="zh-CN"/>
        </w:rPr>
        <w:t>学</w:t>
      </w:r>
      <w:r>
        <w:rPr>
          <w:rFonts w:hint="eastAsia" w:ascii="Times New Roman" w:hAnsi="华文仿宋" w:eastAsia="华文仿宋"/>
          <w:sz w:val="28"/>
          <w:szCs w:val="28"/>
        </w:rPr>
        <w:t>院邮寄”的方式发放，不得委托他人代领。</w:t>
      </w:r>
    </w:p>
    <w:p>
      <w:pPr>
        <w:ind w:firstLine="560" w:firstLineChars="200"/>
        <w:rPr>
          <w:rFonts w:ascii="Times New Roman" w:hAnsi="Times New Roman" w:eastAsia="华文仿宋"/>
          <w:sz w:val="28"/>
          <w:szCs w:val="28"/>
        </w:rPr>
      </w:pPr>
      <w:r>
        <w:rPr>
          <w:rFonts w:ascii="Times New Roman" w:hAnsi="Times New Roman" w:eastAsia="华文仿宋"/>
          <w:sz w:val="28"/>
          <w:szCs w:val="28"/>
        </w:rPr>
        <w:t xml:space="preserve">4. </w:t>
      </w:r>
      <w:r>
        <w:rPr>
          <w:rFonts w:hint="eastAsia" w:ascii="Times New Roman" w:hAnsi="华文仿宋" w:eastAsia="华文仿宋"/>
          <w:sz w:val="28"/>
          <w:szCs w:val="28"/>
        </w:rPr>
        <w:t>邮寄证件具有一定时滞性、风险性，寄件单位一旦确认证书正常寄出，不承担邮寄过程中证书丢失的责任。</w:t>
      </w:r>
    </w:p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B28"/>
    <w:rsid w:val="00011101"/>
    <w:rsid w:val="000B7A76"/>
    <w:rsid w:val="00125E11"/>
    <w:rsid w:val="00137754"/>
    <w:rsid w:val="00177B7C"/>
    <w:rsid w:val="001C4E31"/>
    <w:rsid w:val="002359E1"/>
    <w:rsid w:val="002B34CB"/>
    <w:rsid w:val="002D15C5"/>
    <w:rsid w:val="002F73CC"/>
    <w:rsid w:val="00313423"/>
    <w:rsid w:val="00314512"/>
    <w:rsid w:val="00333406"/>
    <w:rsid w:val="0039431E"/>
    <w:rsid w:val="003B0071"/>
    <w:rsid w:val="003B402A"/>
    <w:rsid w:val="0043323C"/>
    <w:rsid w:val="005056B1"/>
    <w:rsid w:val="00523CE4"/>
    <w:rsid w:val="00526F30"/>
    <w:rsid w:val="005D4C00"/>
    <w:rsid w:val="00802E0F"/>
    <w:rsid w:val="00806C42"/>
    <w:rsid w:val="00810AD4"/>
    <w:rsid w:val="0084041F"/>
    <w:rsid w:val="00892A10"/>
    <w:rsid w:val="0092276D"/>
    <w:rsid w:val="00956D9E"/>
    <w:rsid w:val="00974EDD"/>
    <w:rsid w:val="009D330C"/>
    <w:rsid w:val="00A5688C"/>
    <w:rsid w:val="00B43550"/>
    <w:rsid w:val="00B520D3"/>
    <w:rsid w:val="00B52627"/>
    <w:rsid w:val="00BD7A68"/>
    <w:rsid w:val="00C05BBD"/>
    <w:rsid w:val="00D02FAE"/>
    <w:rsid w:val="00D42B0E"/>
    <w:rsid w:val="00DC6A8A"/>
    <w:rsid w:val="00EC5B28"/>
    <w:rsid w:val="00ED59AF"/>
    <w:rsid w:val="00EE10BE"/>
    <w:rsid w:val="00F1000D"/>
    <w:rsid w:val="00F5328D"/>
    <w:rsid w:val="01222CB9"/>
    <w:rsid w:val="0C2860F4"/>
    <w:rsid w:val="0CA76AC9"/>
    <w:rsid w:val="0E9B7F8F"/>
    <w:rsid w:val="11443E4A"/>
    <w:rsid w:val="136206DC"/>
    <w:rsid w:val="16574B1D"/>
    <w:rsid w:val="1ADE5BD7"/>
    <w:rsid w:val="1BEF22B1"/>
    <w:rsid w:val="1F6D1112"/>
    <w:rsid w:val="22931C29"/>
    <w:rsid w:val="244463A1"/>
    <w:rsid w:val="275E7581"/>
    <w:rsid w:val="28CB105A"/>
    <w:rsid w:val="296E54CE"/>
    <w:rsid w:val="32855B71"/>
    <w:rsid w:val="3321003F"/>
    <w:rsid w:val="36566594"/>
    <w:rsid w:val="37AC7AF1"/>
    <w:rsid w:val="3899282F"/>
    <w:rsid w:val="3B9A7F01"/>
    <w:rsid w:val="41E01629"/>
    <w:rsid w:val="4879334E"/>
    <w:rsid w:val="498B0043"/>
    <w:rsid w:val="546C0367"/>
    <w:rsid w:val="54E37DF2"/>
    <w:rsid w:val="55772D21"/>
    <w:rsid w:val="558E2486"/>
    <w:rsid w:val="56D316FA"/>
    <w:rsid w:val="5A8F37D8"/>
    <w:rsid w:val="5E0E0D6B"/>
    <w:rsid w:val="63835947"/>
    <w:rsid w:val="669D7122"/>
    <w:rsid w:val="68CA1223"/>
    <w:rsid w:val="6C0509EC"/>
    <w:rsid w:val="6FF93A37"/>
    <w:rsid w:val="75AC09A9"/>
    <w:rsid w:val="7A1B527C"/>
    <w:rsid w:val="7ACB19D7"/>
    <w:rsid w:val="7BE90979"/>
    <w:rsid w:val="7C231F81"/>
    <w:rsid w:val="7D146CDB"/>
    <w:rsid w:val="7D9B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2</Pages>
  <Words>46</Words>
  <Characters>264</Characters>
  <Lines>0</Lines>
  <Paragraphs>0</Paragraphs>
  <TotalTime>31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2014-03-27T07:10:00Z</dcterms:created>
  <dc:creator>zx</dc:creator>
  <cp:lastModifiedBy>connie</cp:lastModifiedBy>
  <dcterms:modified xsi:type="dcterms:W3CDTF">2021-06-17T01:14:14Z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D803434029C7479BA4BD936BA5C74135</vt:lpwstr>
  </property>
</Properties>
</file>